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A6FD" w14:textId="77777777" w:rsidR="00013727" w:rsidRDefault="00013727"/>
    <w:p w14:paraId="7F351664" w14:textId="77777777" w:rsidR="00013727" w:rsidRDefault="00013727"/>
    <w:p w14:paraId="32A8FC68" w14:textId="77777777" w:rsidR="00013727" w:rsidRDefault="00013727"/>
    <w:p w14:paraId="17E7E1D9" w14:textId="77777777" w:rsidR="00013727" w:rsidRDefault="00013727"/>
    <w:p w14:paraId="35D000EC" w14:textId="77777777" w:rsidR="00013727" w:rsidRDefault="00013727"/>
    <w:p w14:paraId="07C03554" w14:textId="77777777" w:rsidR="00013727" w:rsidRDefault="00013727"/>
    <w:p w14:paraId="73CA97F3" w14:textId="77777777" w:rsidR="00013727" w:rsidRDefault="00013727"/>
    <w:p w14:paraId="3E344D93" w14:textId="77777777" w:rsidR="00013727" w:rsidRDefault="00013727"/>
    <w:p w14:paraId="7790C376" w14:textId="77777777" w:rsidR="00013727" w:rsidRDefault="00013727"/>
    <w:p w14:paraId="07A77584" w14:textId="77777777" w:rsidR="00013727" w:rsidRDefault="00013727"/>
    <w:p w14:paraId="3E53EEF1" w14:textId="77777777" w:rsidR="00013727" w:rsidRDefault="00013727"/>
    <w:p w14:paraId="350270EA" w14:textId="77777777" w:rsidR="00013727" w:rsidRDefault="00013727"/>
    <w:p w14:paraId="39B280EC" w14:textId="77777777" w:rsidR="00013727" w:rsidRDefault="00013727"/>
    <w:p w14:paraId="1008B541" w14:textId="77777777" w:rsidR="00013727" w:rsidRDefault="00013727"/>
    <w:p w14:paraId="391E3816" w14:textId="77777777" w:rsidR="00013727" w:rsidRDefault="00013727"/>
    <w:p w14:paraId="575A63AE" w14:textId="77777777" w:rsidR="00013727" w:rsidRDefault="00013727"/>
    <w:p w14:paraId="41AEF330" w14:textId="77777777" w:rsidR="00013727" w:rsidRDefault="00013727"/>
    <w:p w14:paraId="6FB43E45" w14:textId="77777777" w:rsidR="00013727" w:rsidRDefault="00013727"/>
    <w:p w14:paraId="70C5C1FE" w14:textId="77777777" w:rsidR="00013727" w:rsidRDefault="00013727"/>
    <w:p w14:paraId="6DB020E3" w14:textId="77777777" w:rsidR="00013727" w:rsidRDefault="00013727"/>
    <w:p w14:paraId="18EA88CC" w14:textId="77777777" w:rsidR="00013727" w:rsidRDefault="00013727"/>
    <w:p w14:paraId="788EB5F9" w14:textId="77777777" w:rsidR="00013727" w:rsidRDefault="00013727"/>
    <w:p w14:paraId="15E816AF" w14:textId="77777777" w:rsidR="00013727" w:rsidRDefault="00013727"/>
    <w:p w14:paraId="03BAE98E" w14:textId="77777777" w:rsidR="00013727" w:rsidRDefault="00013727"/>
    <w:p w14:paraId="349EA5FB" w14:textId="77777777" w:rsidR="00013727" w:rsidRDefault="00013727"/>
    <w:p w14:paraId="45526D45" w14:textId="77777777" w:rsidR="00013727" w:rsidRDefault="00013727"/>
    <w:p w14:paraId="0636B6CD" w14:textId="77777777" w:rsidR="00013727" w:rsidRDefault="00013727"/>
    <w:p w14:paraId="7C0F9BEE" w14:textId="77777777" w:rsidR="00013727" w:rsidRDefault="00013727"/>
    <w:p w14:paraId="7DDDE1E8" w14:textId="77777777" w:rsidR="00013727" w:rsidRDefault="00013727"/>
    <w:p w14:paraId="44308993" w14:textId="77777777" w:rsidR="00013727" w:rsidRDefault="00013727"/>
    <w:p w14:paraId="151AB5D4" w14:textId="77777777" w:rsidR="00013727" w:rsidRDefault="00013727"/>
    <w:p w14:paraId="3CBE4F4C" w14:textId="77777777" w:rsidR="00013727" w:rsidRDefault="00013727"/>
    <w:p w14:paraId="6BF4E2CF" w14:textId="77777777" w:rsidR="00013727" w:rsidRDefault="00013727"/>
    <w:p w14:paraId="2CAE14FD" w14:textId="77777777" w:rsidR="00013727" w:rsidRDefault="00013727"/>
    <w:p w14:paraId="2D67F611" w14:textId="77777777" w:rsidR="00013727" w:rsidRDefault="00013727"/>
    <w:p w14:paraId="0857C0F2" w14:textId="77777777" w:rsidR="00013727" w:rsidRDefault="00013727"/>
    <w:p w14:paraId="2991C46E" w14:textId="77777777" w:rsidR="00013727" w:rsidRDefault="00013727"/>
    <w:p w14:paraId="5829727F" w14:textId="77777777" w:rsidR="00013727" w:rsidRDefault="00013727"/>
    <w:p w14:paraId="491A575D" w14:textId="62F3551D" w:rsidR="00013727" w:rsidRDefault="00013727"/>
    <w:p w14:paraId="129673D6" w14:textId="2FC1501F" w:rsidR="00C16CE0" w:rsidRDefault="004778D8"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DCBE3" wp14:editId="75239D3A">
                <wp:simplePos x="0" y="0"/>
                <wp:positionH relativeFrom="column">
                  <wp:posOffset>-327025</wp:posOffset>
                </wp:positionH>
                <wp:positionV relativeFrom="paragraph">
                  <wp:posOffset>939165</wp:posOffset>
                </wp:positionV>
                <wp:extent cx="2082800" cy="838200"/>
                <wp:effectExtent l="0" t="0" r="0" b="3810"/>
                <wp:wrapNone/>
                <wp:docPr id="4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B9BD2" id="Rectangle 6" o:spid="_x0000_s1026" style="position:absolute;margin-left:-25.75pt;margin-top:73.95pt;width:164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" filled="f" stroked="f">
                <v:textbox style="mso-fit-shape-to-text:t" inset="5.85pt,.7pt,5.85pt,.7pt"/>
              </v:rect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53AB22" wp14:editId="0ED93B4E">
                <wp:simplePos x="0" y="0"/>
                <wp:positionH relativeFrom="column">
                  <wp:posOffset>-3958590</wp:posOffset>
                </wp:positionH>
                <wp:positionV relativeFrom="paragraph">
                  <wp:posOffset>5828665</wp:posOffset>
                </wp:positionV>
                <wp:extent cx="512445" cy="431800"/>
                <wp:effectExtent l="3810" t="0" r="0" b="0"/>
                <wp:wrapNone/>
                <wp:docPr id="4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44D6EA" w14:textId="77777777" w:rsidR="00B353E5" w:rsidRDefault="00B353E5" w:rsidP="00B353E5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3AB22" id="Rectangle 4" o:spid="_x0000_s1026" style="position:absolute;left:0;text-align:left;margin-left:-311.7pt;margin-top:458.95pt;width:40.3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" filled="f" stroked="f">
                <v:textbox inset="5.85pt,.7pt,5.85pt,.7pt">
                  <w:txbxContent>
                    <w:p w14:paraId="4444D6EA" w14:textId="77777777" w:rsidR="00B353E5" w:rsidRDefault="00B353E5" w:rsidP="00B353E5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sectPr w:rsidR="00C16CE0" w:rsidSect="00013727">
      <w:headerReference w:type="default" r:id="rId7"/>
      <w:footerReference w:type="default" r:id="rId8"/>
      <w:pgSz w:w="16839" w:h="11907" w:orient="landscape" w:code="12"/>
      <w:pgMar w:top="1418" w:right="1701" w:bottom="1701" w:left="1701" w:header="850" w:footer="1134" w:gutter="0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9FD0" w14:textId="77777777" w:rsidR="00240A16" w:rsidRDefault="00240A16">
      <w:r>
        <w:separator/>
      </w:r>
    </w:p>
  </w:endnote>
  <w:endnote w:type="continuationSeparator" w:id="0">
    <w:p w14:paraId="095F7D70" w14:textId="77777777" w:rsidR="00240A16" w:rsidRDefault="0024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64BC" w14:textId="77777777" w:rsidR="00B353E5" w:rsidRPr="006B4E5D" w:rsidRDefault="006B4E5D" w:rsidP="006B4E5D">
    <w:pPr>
      <w:pStyle w:val="a4"/>
    </w:pPr>
    <w:r>
      <w:rPr>
        <w:rFonts w:hint="eastAsia"/>
      </w:rPr>
      <w:t>※作文評価の公平性を期すため、</w:t>
    </w:r>
    <w:r w:rsidR="00B921AB">
      <w:rPr>
        <w:rFonts w:hint="eastAsia"/>
      </w:rPr>
      <w:t>作文</w:t>
    </w:r>
    <w:r>
      <w:rPr>
        <w:rFonts w:hint="eastAsia"/>
      </w:rPr>
      <w:t>用紙には氏名の記載はしないでください。</w:t>
    </w:r>
    <w:r w:rsidR="00F259B2">
      <w:rPr>
        <w:rFonts w:hint="eastAsia"/>
      </w:rPr>
      <w:t xml:space="preserve">　※原稿用紙は片面</w:t>
    </w:r>
    <w:r w:rsidR="00F259B2">
      <w:rPr>
        <w:rFonts w:hint="eastAsia"/>
      </w:rPr>
      <w:t>400</w:t>
    </w:r>
    <w:r w:rsidR="00F259B2">
      <w:rPr>
        <w:rFonts w:hint="eastAsia"/>
      </w:rPr>
      <w:t>字です。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A8FC6" w14:textId="77777777" w:rsidR="00240A16" w:rsidRDefault="00240A16">
      <w:r>
        <w:separator/>
      </w:r>
    </w:p>
  </w:footnote>
  <w:footnote w:type="continuationSeparator" w:id="0">
    <w:p w14:paraId="7C7B2C47" w14:textId="77777777" w:rsidR="00240A16" w:rsidRDefault="0024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E43A" w14:textId="77777777" w:rsidR="002A75F2" w:rsidRPr="006B4E5D" w:rsidRDefault="002A75F2" w:rsidP="00C16CE0">
    <w:r w:rsidRPr="0050715C">
      <w:rPr>
        <w:rFonts w:hAnsi="ＭＳ 明朝" w:hint="eastAsia"/>
      </w:rPr>
      <w:t>武</w:t>
    </w:r>
    <w:r w:rsidR="00D27589">
      <w:rPr>
        <w:rFonts w:hAnsi="ＭＳ 明朝" w:hint="eastAsia"/>
      </w:rPr>
      <w:t>蔵野市</w:t>
    </w:r>
    <w:r w:rsidR="00A073D6">
      <w:rPr>
        <w:rFonts w:hAnsi="ＭＳ 明朝" w:hint="eastAsia"/>
      </w:rPr>
      <w:t>廃棄物に関する市民会議</w:t>
    </w:r>
    <w:r w:rsidR="00C16CE0" w:rsidRPr="00895F8D">
      <w:rPr>
        <w:rFonts w:hint="eastAsia"/>
      </w:rPr>
      <w:t>委員応募</w:t>
    </w:r>
    <w:r w:rsidR="00D27589">
      <w:rPr>
        <w:rFonts w:hint="eastAsia"/>
      </w:rPr>
      <w:t xml:space="preserve">　</w:t>
    </w:r>
    <w:r w:rsidR="00C16CE0" w:rsidRPr="00895F8D">
      <w:rPr>
        <w:rFonts w:hint="eastAsia"/>
      </w:rPr>
      <w:t>作文</w:t>
    </w:r>
    <w:r w:rsidR="007249A6">
      <w:rPr>
        <w:rFonts w:hint="eastAsia"/>
      </w:rPr>
      <w:t>用紙</w:t>
    </w:r>
  </w:p>
  <w:p w14:paraId="782282A6" w14:textId="77777777" w:rsidR="004A323D" w:rsidRDefault="00013727" w:rsidP="005B1D0A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815E949" wp14:editId="2BA37E0C">
              <wp:simplePos x="0" y="0"/>
              <wp:positionH relativeFrom="column">
                <wp:posOffset>78105</wp:posOffset>
              </wp:positionH>
              <wp:positionV relativeFrom="paragraph">
                <wp:posOffset>172720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82117E" id="Group 422" o:spid="_x0000_s1026" style="position:absolute;margin-left:6.15pt;margin-top:13.6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2754BF" wp14:editId="11EAFAAE">
              <wp:simplePos x="0" y="0"/>
              <wp:positionH relativeFrom="column">
                <wp:posOffset>0</wp:posOffset>
              </wp:positionH>
              <wp:positionV relativeFrom="paragraph">
                <wp:posOffset>172782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2FEF21" id="Rectangle 423" o:spid="_x0000_s1026" style="position:absolute;margin-left:0;margin-top:13.6pt;width:671.85pt;height:4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" filled="f" strokecolor="green" strokeweight=".25pt"/>
          </w:pict>
        </mc:Fallback>
      </mc:AlternateContent>
    </w:r>
    <w:r w:rsidR="00C16CE0">
      <w:rPr>
        <w:rFonts w:hint="eastAsia"/>
      </w:rPr>
      <w:t>テーマ「</w:t>
    </w:r>
    <w:r w:rsidR="00A073D6">
      <w:rPr>
        <w:rFonts w:hint="eastAsia"/>
      </w:rPr>
      <w:t>私の考えるごみ減量に向けた課題と解決策</w:t>
    </w:r>
    <w:r w:rsidR="00C16CE0">
      <w:rPr>
        <w:rFonts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 fill="f" fillcolor="white" stroke="f">
      <v:fill color="white" on="f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23D"/>
    <w:rsid w:val="000009FA"/>
    <w:rsid w:val="00013727"/>
    <w:rsid w:val="001123CD"/>
    <w:rsid w:val="00166BB9"/>
    <w:rsid w:val="0018633F"/>
    <w:rsid w:val="001F42B9"/>
    <w:rsid w:val="00240A16"/>
    <w:rsid w:val="002A75F2"/>
    <w:rsid w:val="002E5DA1"/>
    <w:rsid w:val="003808F7"/>
    <w:rsid w:val="00382EC0"/>
    <w:rsid w:val="003F3AFB"/>
    <w:rsid w:val="004778D8"/>
    <w:rsid w:val="004A323D"/>
    <w:rsid w:val="004C356B"/>
    <w:rsid w:val="00500502"/>
    <w:rsid w:val="00594EBB"/>
    <w:rsid w:val="005B1D0A"/>
    <w:rsid w:val="006574D5"/>
    <w:rsid w:val="00675602"/>
    <w:rsid w:val="006B4E5D"/>
    <w:rsid w:val="007249A6"/>
    <w:rsid w:val="00903DEB"/>
    <w:rsid w:val="0090495F"/>
    <w:rsid w:val="009353E4"/>
    <w:rsid w:val="00954279"/>
    <w:rsid w:val="00A073D6"/>
    <w:rsid w:val="00A53333"/>
    <w:rsid w:val="00A94861"/>
    <w:rsid w:val="00B353E5"/>
    <w:rsid w:val="00B921AB"/>
    <w:rsid w:val="00C16CE0"/>
    <w:rsid w:val="00CA00D6"/>
    <w:rsid w:val="00CF4FB3"/>
    <w:rsid w:val="00D141ED"/>
    <w:rsid w:val="00D27589"/>
    <w:rsid w:val="00D34B8B"/>
    <w:rsid w:val="00E71F48"/>
    <w:rsid w:val="00F259B2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4BE7B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32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32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6CE0"/>
  </w:style>
  <w:style w:type="paragraph" w:styleId="a6">
    <w:name w:val="Balloon Text"/>
    <w:basedOn w:val="a"/>
    <w:link w:val="a7"/>
    <w:rsid w:val="00F259B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259B2"/>
    <w:rPr>
      <w:rFonts w:ascii="Arial" w:eastAsia="ＭＳ ゴシック" w:hAnsi="Arial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C903-EC5C-4ACE-9833-C1415BDD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/>
  <cp:lastModifiedBy/>
  <cp:revision>1</cp:revision>
  <dcterms:created xsi:type="dcterms:W3CDTF">2018-04-20T09:18:00Z</dcterms:created>
  <dcterms:modified xsi:type="dcterms:W3CDTF">2025-12-02T07:55:00Z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