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F532" w14:textId="77777777" w:rsidR="008B5C67" w:rsidRPr="00990E20" w:rsidRDefault="008B5C67" w:rsidP="00D00A2C">
      <w:pPr>
        <w:ind w:right="420"/>
        <w:jc w:val="right"/>
      </w:pPr>
      <w:r w:rsidRPr="00990E20">
        <w:rPr>
          <w:rFonts w:hint="eastAsia"/>
          <w:spacing w:val="90"/>
          <w:kern w:val="0"/>
          <w:fitText w:val="2940" w:id="-2020973567"/>
        </w:rPr>
        <w:t>令和</w:t>
      </w:r>
      <w:r w:rsidR="001E7E4C" w:rsidRPr="00990E20">
        <w:rPr>
          <w:rFonts w:hint="eastAsia"/>
          <w:spacing w:val="90"/>
          <w:kern w:val="0"/>
          <w:fitText w:val="2940" w:id="-2020973567"/>
        </w:rPr>
        <w:t xml:space="preserve">　</w:t>
      </w:r>
      <w:r w:rsidRPr="00990E20">
        <w:rPr>
          <w:rFonts w:hint="eastAsia"/>
          <w:spacing w:val="90"/>
          <w:kern w:val="0"/>
          <w:fitText w:val="2940" w:id="-2020973567"/>
        </w:rPr>
        <w:t>年</w:t>
      </w:r>
      <w:r w:rsidR="001E7E4C" w:rsidRPr="00990E20">
        <w:rPr>
          <w:rFonts w:hint="eastAsia"/>
          <w:spacing w:val="90"/>
          <w:kern w:val="0"/>
          <w:fitText w:val="2940" w:id="-2020973567"/>
        </w:rPr>
        <w:t xml:space="preserve">　</w:t>
      </w:r>
      <w:r w:rsidRPr="00990E20">
        <w:rPr>
          <w:rFonts w:hint="eastAsia"/>
          <w:spacing w:val="90"/>
          <w:kern w:val="0"/>
          <w:fitText w:val="2940" w:id="-2020973567"/>
        </w:rPr>
        <w:t>月</w:t>
      </w:r>
      <w:r w:rsidR="001E7E4C" w:rsidRPr="00990E20">
        <w:rPr>
          <w:rFonts w:hint="eastAsia"/>
          <w:spacing w:val="90"/>
          <w:kern w:val="0"/>
          <w:fitText w:val="2940" w:id="-2020973567"/>
        </w:rPr>
        <w:t xml:space="preserve">　</w:t>
      </w:r>
      <w:r w:rsidRPr="00990E20">
        <w:rPr>
          <w:rFonts w:hint="eastAsia"/>
          <w:kern w:val="0"/>
          <w:fitText w:val="2940" w:id="-2020973567"/>
        </w:rPr>
        <w:t>日</w:t>
      </w:r>
    </w:p>
    <w:p w14:paraId="5EF05BA0" w14:textId="44553F22" w:rsidR="008B5C67" w:rsidRPr="00990E20" w:rsidRDefault="001E7E4C" w:rsidP="00D00A2C">
      <w:pPr>
        <w:ind w:right="368"/>
        <w:jc w:val="right"/>
      </w:pPr>
      <w:r w:rsidRPr="00990E20">
        <w:rPr>
          <w:rFonts w:hint="eastAsia"/>
        </w:rPr>
        <w:t>武蔵野市都市整備部道路課</w:t>
      </w:r>
    </w:p>
    <w:p w14:paraId="45F7F3F9" w14:textId="77777777" w:rsidR="008B5C67" w:rsidRPr="00990E20" w:rsidRDefault="008B5C67" w:rsidP="00537810">
      <w:pPr>
        <w:rPr>
          <w:u w:val="single"/>
        </w:rPr>
      </w:pPr>
    </w:p>
    <w:p w14:paraId="5457720B" w14:textId="77777777" w:rsidR="002927CD" w:rsidRPr="00990E20" w:rsidRDefault="008B5C67" w:rsidP="008B5C6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90E20">
        <w:rPr>
          <w:rFonts w:asciiTheme="majorEastAsia" w:eastAsiaTheme="majorEastAsia" w:hAnsiTheme="majorEastAsia" w:hint="eastAsia"/>
          <w:sz w:val="24"/>
          <w:szCs w:val="24"/>
        </w:rPr>
        <w:t>自費施工工事承認申請　事前</w:t>
      </w:r>
      <w:r w:rsidR="00331BDD">
        <w:rPr>
          <w:rFonts w:asciiTheme="majorEastAsia" w:eastAsiaTheme="majorEastAsia" w:hAnsiTheme="majorEastAsia" w:hint="eastAsia"/>
          <w:sz w:val="24"/>
          <w:szCs w:val="24"/>
        </w:rPr>
        <w:t>確認事項</w:t>
      </w:r>
    </w:p>
    <w:p w14:paraId="39BF00FD" w14:textId="77777777" w:rsidR="008B5C67" w:rsidRPr="00990E20" w:rsidRDefault="008B5C67" w:rsidP="008B5C67">
      <w:pPr>
        <w:rPr>
          <w:rFonts w:asciiTheme="minorEastAsia" w:hAnsiTheme="minorEastAsia"/>
          <w:szCs w:val="21"/>
        </w:rPr>
      </w:pPr>
    </w:p>
    <w:p w14:paraId="6F95C073" w14:textId="77777777" w:rsidR="008F19D9" w:rsidRPr="00990E20" w:rsidRDefault="008F19D9" w:rsidP="008B5C67">
      <w:pPr>
        <w:rPr>
          <w:rFonts w:asciiTheme="minorEastAsia" w:hAnsiTheme="minorEastAsia"/>
          <w:szCs w:val="21"/>
        </w:rPr>
      </w:pPr>
      <w:r w:rsidRPr="00990E20">
        <w:rPr>
          <w:rFonts w:asciiTheme="majorEastAsia" w:eastAsiaTheme="majorEastAsia" w:hAnsiTheme="majorEastAsia" w:hint="eastAsia"/>
          <w:szCs w:val="21"/>
        </w:rPr>
        <w:t>申請地住所</w:t>
      </w:r>
      <w:r w:rsidRPr="00990E20">
        <w:rPr>
          <w:rFonts w:asciiTheme="minorEastAsia" w:hAnsiTheme="minorEastAsia" w:hint="eastAsia"/>
          <w:szCs w:val="21"/>
        </w:rPr>
        <w:t>：</w:t>
      </w:r>
      <w:r w:rsidRPr="00990E2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  <w:r w:rsidRPr="00990E20">
        <w:rPr>
          <w:rFonts w:asciiTheme="minorEastAsia" w:hAnsiTheme="minorEastAsia" w:hint="eastAsia"/>
          <w:szCs w:val="21"/>
        </w:rPr>
        <w:t xml:space="preserve">　</w:t>
      </w:r>
      <w:r w:rsidR="00C60C42" w:rsidRPr="00990E20">
        <w:rPr>
          <w:rFonts w:asciiTheme="minorEastAsia" w:hAnsiTheme="minorEastAsia" w:hint="eastAsia"/>
          <w:szCs w:val="21"/>
        </w:rPr>
        <w:t xml:space="preserve">　</w:t>
      </w:r>
      <w:r w:rsidRPr="00990E20">
        <w:rPr>
          <w:rFonts w:asciiTheme="majorEastAsia" w:eastAsiaTheme="majorEastAsia" w:hAnsiTheme="majorEastAsia" w:hint="eastAsia"/>
          <w:szCs w:val="21"/>
        </w:rPr>
        <w:t>工事</w:t>
      </w:r>
      <w:r w:rsidR="00C60C42" w:rsidRPr="00990E20">
        <w:rPr>
          <w:rFonts w:asciiTheme="majorEastAsia" w:eastAsiaTheme="majorEastAsia" w:hAnsiTheme="majorEastAsia" w:hint="eastAsia"/>
          <w:szCs w:val="21"/>
        </w:rPr>
        <w:t>の内容</w:t>
      </w:r>
      <w:r w:rsidR="00C60C42" w:rsidRPr="00990E20">
        <w:rPr>
          <w:rFonts w:asciiTheme="minorEastAsia" w:hAnsiTheme="minorEastAsia" w:hint="eastAsia"/>
          <w:szCs w:val="21"/>
        </w:rPr>
        <w:t>：</w:t>
      </w:r>
      <w:r w:rsidR="00C60C42" w:rsidRPr="00990E2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5F04F41C" w14:textId="77777777" w:rsidR="008F19D9" w:rsidRPr="00990E20" w:rsidRDefault="008F19D9" w:rsidP="008B5C67">
      <w:pPr>
        <w:rPr>
          <w:rFonts w:asciiTheme="minorEastAsia" w:hAnsiTheme="minorEastAsia"/>
          <w:szCs w:val="21"/>
        </w:rPr>
      </w:pPr>
    </w:p>
    <w:p w14:paraId="5C15CB95" w14:textId="77777777" w:rsidR="00EB0CBC" w:rsidRPr="00990E20" w:rsidRDefault="008B5C67" w:rsidP="00EB0CBC">
      <w:pPr>
        <w:pStyle w:val="ae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990E20">
        <w:rPr>
          <w:rFonts w:asciiTheme="majorEastAsia" w:eastAsiaTheme="majorEastAsia" w:hAnsiTheme="majorEastAsia" w:hint="eastAsia"/>
          <w:szCs w:val="21"/>
        </w:rPr>
        <w:t>道路自費施工工事とは</w:t>
      </w:r>
      <w:r w:rsidR="00EB0CBC" w:rsidRPr="00990E20">
        <w:rPr>
          <w:rFonts w:asciiTheme="majorEastAsia" w:eastAsiaTheme="majorEastAsia" w:hAnsiTheme="majorEastAsia" w:hint="eastAsia"/>
          <w:szCs w:val="21"/>
        </w:rPr>
        <w:t>？</w:t>
      </w:r>
      <w:r w:rsidR="0074030E" w:rsidRPr="00990E20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</w:t>
      </w:r>
      <w:r w:rsidR="007B60DE" w:rsidRPr="00990E20">
        <w:rPr>
          <w:rFonts w:asciiTheme="minorEastAsia" w:hAnsiTheme="minorEastAsia" w:hint="eastAsia"/>
          <w:szCs w:val="21"/>
        </w:rPr>
        <w:t>（　確認　☐　）</w:t>
      </w:r>
    </w:p>
    <w:p w14:paraId="4B30052B" w14:textId="77777777" w:rsidR="008B5C67" w:rsidRPr="00990E20" w:rsidRDefault="00EB0CBC" w:rsidP="001E7E4C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市が管理する</w:t>
      </w:r>
      <w:r w:rsidR="001E7E4C" w:rsidRPr="00990E20">
        <w:rPr>
          <w:rFonts w:asciiTheme="minorEastAsia" w:hAnsiTheme="minorEastAsia" w:hint="eastAsia"/>
          <w:szCs w:val="21"/>
        </w:rPr>
        <w:t>道路及び</w:t>
      </w:r>
      <w:r w:rsidRPr="00990E20">
        <w:rPr>
          <w:rFonts w:asciiTheme="minorEastAsia" w:hAnsiTheme="minorEastAsia" w:hint="eastAsia"/>
          <w:szCs w:val="21"/>
        </w:rPr>
        <w:t>道路付属物（道路舗装・</w:t>
      </w:r>
      <w:r w:rsidR="001E7E4C" w:rsidRPr="00990E20">
        <w:rPr>
          <w:rFonts w:asciiTheme="minorEastAsia" w:hAnsiTheme="minorEastAsia" w:hint="eastAsia"/>
          <w:szCs w:val="21"/>
        </w:rPr>
        <w:t>街きょ・Ⅼ</w:t>
      </w:r>
      <w:r w:rsidRPr="00990E20">
        <w:rPr>
          <w:rFonts w:asciiTheme="minorEastAsia" w:hAnsiTheme="minorEastAsia" w:hint="eastAsia"/>
          <w:szCs w:val="21"/>
        </w:rPr>
        <w:t>形・街路灯・ガードレール・標識・交通安全施設等）を自己の都合により構造変更、移設</w:t>
      </w:r>
      <w:r w:rsidR="001E7E4C" w:rsidRPr="00990E20">
        <w:rPr>
          <w:rFonts w:asciiTheme="minorEastAsia" w:hAnsiTheme="minorEastAsia" w:hint="eastAsia"/>
          <w:szCs w:val="21"/>
        </w:rPr>
        <w:t>、新設及び</w:t>
      </w:r>
      <w:r w:rsidRPr="00990E20">
        <w:rPr>
          <w:rFonts w:asciiTheme="minorEastAsia" w:hAnsiTheme="minorEastAsia" w:hint="eastAsia"/>
          <w:szCs w:val="21"/>
        </w:rPr>
        <w:t>撤去、または事故復旧等の自費による道路工事を</w:t>
      </w:r>
      <w:r w:rsidR="001E7E4C" w:rsidRPr="00990E20">
        <w:rPr>
          <w:rFonts w:asciiTheme="minorEastAsia" w:hAnsiTheme="minorEastAsia" w:hint="eastAsia"/>
          <w:szCs w:val="21"/>
        </w:rPr>
        <w:t>いいます</w:t>
      </w:r>
      <w:r w:rsidRPr="00990E20">
        <w:rPr>
          <w:rFonts w:asciiTheme="minorEastAsia" w:hAnsiTheme="minorEastAsia" w:hint="eastAsia"/>
          <w:szCs w:val="21"/>
        </w:rPr>
        <w:t>。</w:t>
      </w:r>
    </w:p>
    <w:p w14:paraId="0C432DFF" w14:textId="77777777" w:rsidR="00EB0CBC" w:rsidRPr="00990E20" w:rsidRDefault="00EB0CBC" w:rsidP="00EB0CBC">
      <w:pPr>
        <w:ind w:firstLineChars="100" w:firstLine="210"/>
        <w:rPr>
          <w:rFonts w:asciiTheme="minorEastAsia" w:hAnsiTheme="minorEastAsia"/>
          <w:szCs w:val="21"/>
        </w:rPr>
      </w:pPr>
    </w:p>
    <w:p w14:paraId="08484E48" w14:textId="77777777" w:rsidR="00EB0CBC" w:rsidRPr="00990E20" w:rsidRDefault="00EB0CBC" w:rsidP="00EB0CBC">
      <w:pPr>
        <w:pStyle w:val="ae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990E20">
        <w:rPr>
          <w:rFonts w:asciiTheme="majorEastAsia" w:eastAsiaTheme="majorEastAsia" w:hAnsiTheme="majorEastAsia" w:hint="eastAsia"/>
          <w:szCs w:val="21"/>
        </w:rPr>
        <w:t>現場の状況確認について</w:t>
      </w:r>
      <w:r w:rsidR="0074030E" w:rsidRPr="00990E20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</w:t>
      </w:r>
      <w:r w:rsidR="007B60DE" w:rsidRPr="00990E20">
        <w:rPr>
          <w:rFonts w:asciiTheme="minorEastAsia" w:hAnsiTheme="minorEastAsia" w:hint="eastAsia"/>
          <w:szCs w:val="21"/>
        </w:rPr>
        <w:t>（　確認　☐　）</w:t>
      </w:r>
    </w:p>
    <w:p w14:paraId="58EFCDF0" w14:textId="77777777" w:rsidR="00D00A2C" w:rsidRPr="00990E20" w:rsidRDefault="00A96FC0" w:rsidP="00537810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道路自費施工工事は、</w:t>
      </w:r>
      <w:r w:rsidRPr="00990E20">
        <w:rPr>
          <w:rFonts w:asciiTheme="minorEastAsia" w:hAnsiTheme="minorEastAsia" w:hint="eastAsia"/>
          <w:b/>
          <w:szCs w:val="21"/>
          <w:u w:val="single"/>
          <w:shd w:val="pct15" w:color="auto" w:fill="FFFFFF"/>
        </w:rPr>
        <w:t>施主の都合で行われる工事</w:t>
      </w:r>
      <w:r w:rsidRPr="00990E20">
        <w:rPr>
          <w:rFonts w:asciiTheme="minorEastAsia" w:hAnsiTheme="minorEastAsia" w:hint="eastAsia"/>
          <w:szCs w:val="21"/>
        </w:rPr>
        <w:t>で</w:t>
      </w:r>
      <w:r w:rsidR="001E7E4C" w:rsidRPr="00990E20">
        <w:rPr>
          <w:rFonts w:asciiTheme="minorEastAsia" w:hAnsiTheme="minorEastAsia" w:hint="eastAsia"/>
          <w:szCs w:val="21"/>
        </w:rPr>
        <w:t>す</w:t>
      </w:r>
      <w:r w:rsidRPr="00990E20">
        <w:rPr>
          <w:rFonts w:asciiTheme="minorEastAsia" w:hAnsiTheme="minorEastAsia" w:hint="eastAsia"/>
          <w:szCs w:val="21"/>
        </w:rPr>
        <w:t>が、他の道路利用者に対しても配慮されたもの</w:t>
      </w:r>
    </w:p>
    <w:p w14:paraId="02BC495B" w14:textId="77777777" w:rsidR="008B5C67" w:rsidRPr="00990E20" w:rsidRDefault="00A96FC0" w:rsidP="00D00A2C">
      <w:pPr>
        <w:ind w:firstLineChars="100" w:firstLine="21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でなければ</w:t>
      </w:r>
      <w:r w:rsidR="001E7E4C" w:rsidRPr="00990E20">
        <w:rPr>
          <w:rFonts w:asciiTheme="minorEastAsia" w:hAnsiTheme="minorEastAsia" w:hint="eastAsia"/>
          <w:szCs w:val="21"/>
        </w:rPr>
        <w:t>なりません</w:t>
      </w:r>
      <w:r w:rsidRPr="00990E20">
        <w:rPr>
          <w:rFonts w:asciiTheme="minorEastAsia" w:hAnsiTheme="minorEastAsia" w:hint="eastAsia"/>
          <w:szCs w:val="21"/>
        </w:rPr>
        <w:t>。そのため、現地の状況を正しく把握した上で申請を行って</w:t>
      </w:r>
      <w:r w:rsidR="00B96436" w:rsidRPr="00990E20">
        <w:rPr>
          <w:rFonts w:asciiTheme="minorEastAsia" w:hAnsiTheme="minorEastAsia" w:hint="eastAsia"/>
          <w:szCs w:val="21"/>
        </w:rPr>
        <w:t>下さい</w:t>
      </w:r>
      <w:r w:rsidRPr="00990E20">
        <w:rPr>
          <w:rFonts w:asciiTheme="minorEastAsia" w:hAnsiTheme="minorEastAsia" w:hint="eastAsia"/>
          <w:szCs w:val="21"/>
        </w:rPr>
        <w:t>。</w:t>
      </w:r>
    </w:p>
    <w:p w14:paraId="0C56E162" w14:textId="77777777" w:rsidR="00A96FC0" w:rsidRPr="00D05ACF" w:rsidRDefault="006B5484" w:rsidP="00A96FC0">
      <w:pPr>
        <w:rPr>
          <w:rFonts w:asciiTheme="minorEastAsia" w:hAnsiTheme="minorEastAsia"/>
          <w:b/>
          <w:szCs w:val="21"/>
          <w:u w:val="single"/>
        </w:rPr>
      </w:pPr>
      <w:r w:rsidRPr="00D05ACF">
        <w:rPr>
          <w:rFonts w:asciiTheme="minorEastAsia" w:hAnsiTheme="minorEastAsia" w:hint="eastAsia"/>
          <w:b/>
          <w:szCs w:val="21"/>
        </w:rPr>
        <w:t xml:space="preserve">　　</w:t>
      </w:r>
      <w:r w:rsidRPr="00D05ACF">
        <w:rPr>
          <w:rFonts w:asciiTheme="minorEastAsia" w:hAnsiTheme="minorEastAsia" w:hint="eastAsia"/>
          <w:b/>
          <w:szCs w:val="21"/>
          <w:u w:val="single"/>
        </w:rPr>
        <w:t>注　下水道施設（汚水ます等）</w:t>
      </w:r>
      <w:r w:rsidR="005B2F85" w:rsidRPr="00D05ACF">
        <w:rPr>
          <w:rFonts w:asciiTheme="minorEastAsia" w:hAnsiTheme="minorEastAsia" w:hint="eastAsia"/>
          <w:b/>
          <w:szCs w:val="21"/>
          <w:u w:val="single"/>
        </w:rPr>
        <w:t>がある</w:t>
      </w:r>
      <w:r w:rsidRPr="00D05ACF">
        <w:rPr>
          <w:rFonts w:asciiTheme="minorEastAsia" w:hAnsiTheme="minorEastAsia" w:hint="eastAsia"/>
          <w:b/>
          <w:szCs w:val="21"/>
          <w:u w:val="single"/>
        </w:rPr>
        <w:t>場合は、</w:t>
      </w:r>
      <w:r w:rsidR="00D05ACF" w:rsidRPr="00D05ACF">
        <w:rPr>
          <w:rFonts w:asciiTheme="minorEastAsia" w:hAnsiTheme="minorEastAsia" w:hint="eastAsia"/>
          <w:b/>
          <w:szCs w:val="21"/>
          <w:u w:val="single"/>
        </w:rPr>
        <w:t>別途必要な手続きを行って</w:t>
      </w:r>
      <w:r w:rsidRPr="00D05ACF">
        <w:rPr>
          <w:rFonts w:asciiTheme="minorEastAsia" w:hAnsiTheme="minorEastAsia" w:hint="eastAsia"/>
          <w:b/>
          <w:szCs w:val="21"/>
          <w:u w:val="single"/>
        </w:rPr>
        <w:t>下さい。</w:t>
      </w:r>
    </w:p>
    <w:p w14:paraId="7C111E5A" w14:textId="77777777" w:rsidR="006B5484" w:rsidRPr="006B5484" w:rsidRDefault="006B5484" w:rsidP="00A96FC0">
      <w:pPr>
        <w:rPr>
          <w:rFonts w:asciiTheme="minorEastAsia" w:hAnsiTheme="minorEastAsia"/>
          <w:szCs w:val="21"/>
          <w:u w:val="single"/>
        </w:rPr>
      </w:pPr>
    </w:p>
    <w:p w14:paraId="37C66AE8" w14:textId="77777777" w:rsidR="00A96FC0" w:rsidRPr="00990E20" w:rsidRDefault="00965288" w:rsidP="00965288">
      <w:pPr>
        <w:pStyle w:val="ae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990E20">
        <w:rPr>
          <w:rFonts w:asciiTheme="majorEastAsia" w:eastAsiaTheme="majorEastAsia" w:hAnsiTheme="majorEastAsia" w:hint="eastAsia"/>
          <w:szCs w:val="21"/>
        </w:rPr>
        <w:t>添付資料について</w:t>
      </w:r>
      <w:r w:rsidR="0074030E" w:rsidRPr="00990E20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</w:t>
      </w:r>
      <w:r w:rsidR="007B60DE" w:rsidRPr="00990E20">
        <w:rPr>
          <w:rFonts w:asciiTheme="minorEastAsia" w:hAnsiTheme="minorEastAsia" w:hint="eastAsia"/>
          <w:szCs w:val="21"/>
        </w:rPr>
        <w:t>（　確認　☐　）</w:t>
      </w:r>
    </w:p>
    <w:p w14:paraId="52001987" w14:textId="77777777" w:rsidR="00965288" w:rsidRPr="00990E20" w:rsidRDefault="003458FB" w:rsidP="00965288">
      <w:pPr>
        <w:ind w:firstLineChars="200" w:firstLine="42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〇</w:t>
      </w:r>
      <w:r w:rsidR="00965288" w:rsidRPr="00990E20">
        <w:rPr>
          <w:rFonts w:asciiTheme="minorEastAsia" w:hAnsiTheme="minorEastAsia" w:hint="eastAsia"/>
          <w:szCs w:val="21"/>
        </w:rPr>
        <w:t>案内図：</w:t>
      </w:r>
      <w:r w:rsidR="001E7E4C" w:rsidRPr="00990E20">
        <w:rPr>
          <w:rFonts w:asciiTheme="minorEastAsia" w:hAnsiTheme="minorEastAsia" w:hint="eastAsia"/>
          <w:szCs w:val="21"/>
        </w:rPr>
        <w:t>駅または</w:t>
      </w:r>
      <w:r w:rsidR="00965288" w:rsidRPr="00990E20">
        <w:rPr>
          <w:rFonts w:asciiTheme="minorEastAsia" w:hAnsiTheme="minorEastAsia" w:hint="eastAsia"/>
          <w:szCs w:val="21"/>
        </w:rPr>
        <w:t>主要幹線道路から現地までの</w:t>
      </w:r>
      <w:r w:rsidR="006E1917" w:rsidRPr="00990E20">
        <w:rPr>
          <w:rFonts w:asciiTheme="minorEastAsia" w:hAnsiTheme="minorEastAsia" w:hint="eastAsia"/>
          <w:szCs w:val="21"/>
        </w:rPr>
        <w:t>経路</w:t>
      </w:r>
      <w:r w:rsidR="00965288" w:rsidRPr="00990E20">
        <w:rPr>
          <w:rFonts w:asciiTheme="minorEastAsia" w:hAnsiTheme="minorEastAsia" w:hint="eastAsia"/>
          <w:szCs w:val="21"/>
        </w:rPr>
        <w:t>がわかるもの</w:t>
      </w:r>
    </w:p>
    <w:p w14:paraId="68E02250" w14:textId="77777777" w:rsidR="00965288" w:rsidRPr="00990E20" w:rsidRDefault="00965288" w:rsidP="00965288">
      <w:pPr>
        <w:ind w:firstLineChars="100" w:firstLine="21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</w:t>
      </w:r>
      <w:r w:rsidR="003458FB" w:rsidRPr="00990E20">
        <w:rPr>
          <w:rFonts w:asciiTheme="minorEastAsia" w:hAnsiTheme="minorEastAsia" w:hint="eastAsia"/>
          <w:szCs w:val="21"/>
        </w:rPr>
        <w:t>〇</w:t>
      </w:r>
      <w:r w:rsidRPr="00990E20">
        <w:rPr>
          <w:rFonts w:asciiTheme="minorEastAsia" w:hAnsiTheme="minorEastAsia" w:hint="eastAsia"/>
          <w:szCs w:val="21"/>
        </w:rPr>
        <w:t>平面図：</w:t>
      </w:r>
      <w:r w:rsidR="003458FB" w:rsidRPr="00990E20">
        <w:rPr>
          <w:rFonts w:asciiTheme="minorEastAsia" w:hAnsiTheme="minorEastAsia" w:hint="eastAsia"/>
          <w:szCs w:val="21"/>
        </w:rPr>
        <w:t>施工範囲・施工延長等がわかるもの</w:t>
      </w:r>
    </w:p>
    <w:p w14:paraId="799141D5" w14:textId="77777777" w:rsidR="003458FB" w:rsidRPr="00990E20" w:rsidRDefault="003458FB" w:rsidP="00965288">
      <w:pPr>
        <w:ind w:firstLineChars="100" w:firstLine="21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〇構造図：武蔵野市型の標準構造</w:t>
      </w:r>
      <w:r w:rsidR="001E7E4C" w:rsidRPr="00990E20">
        <w:rPr>
          <w:rFonts w:asciiTheme="minorEastAsia" w:hAnsiTheme="minorEastAsia" w:hint="eastAsia"/>
          <w:szCs w:val="21"/>
        </w:rPr>
        <w:t>（不明の場合はお問合せ下さい）</w:t>
      </w:r>
    </w:p>
    <w:p w14:paraId="5497825C" w14:textId="77777777" w:rsidR="003458FB" w:rsidRPr="00990E20" w:rsidRDefault="003458FB" w:rsidP="00965288">
      <w:pPr>
        <w:ind w:firstLineChars="100" w:firstLine="21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〇写　真：現地の状況がわかるもの</w:t>
      </w:r>
      <w:r w:rsidR="006E1917" w:rsidRPr="00990E20">
        <w:rPr>
          <w:rFonts w:asciiTheme="minorEastAsia" w:hAnsiTheme="minorEastAsia" w:hint="eastAsia"/>
          <w:szCs w:val="21"/>
        </w:rPr>
        <w:t>（施工範囲・施工延長</w:t>
      </w:r>
      <w:r w:rsidR="001E7E4C" w:rsidRPr="00990E20">
        <w:rPr>
          <w:rFonts w:asciiTheme="minorEastAsia" w:hAnsiTheme="minorEastAsia" w:hint="eastAsia"/>
          <w:szCs w:val="21"/>
        </w:rPr>
        <w:t>・幅員等</w:t>
      </w:r>
      <w:r w:rsidR="006E1917" w:rsidRPr="00990E20">
        <w:rPr>
          <w:rFonts w:asciiTheme="minorEastAsia" w:hAnsiTheme="minorEastAsia" w:hint="eastAsia"/>
          <w:szCs w:val="21"/>
        </w:rPr>
        <w:t>を赤字で記入</w:t>
      </w:r>
      <w:r w:rsidR="001E7E4C" w:rsidRPr="00990E20">
        <w:rPr>
          <w:rFonts w:asciiTheme="minorEastAsia" w:hAnsiTheme="minorEastAsia" w:hint="eastAsia"/>
          <w:szCs w:val="21"/>
        </w:rPr>
        <w:t>して下さい</w:t>
      </w:r>
      <w:r w:rsidR="006E1917" w:rsidRPr="00990E20">
        <w:rPr>
          <w:rFonts w:asciiTheme="minorEastAsia" w:hAnsiTheme="minorEastAsia" w:hint="eastAsia"/>
          <w:szCs w:val="21"/>
        </w:rPr>
        <w:t>）</w:t>
      </w:r>
    </w:p>
    <w:p w14:paraId="5370F889" w14:textId="77777777" w:rsidR="00B96436" w:rsidRDefault="001E7E4C" w:rsidP="00A96FC0">
      <w:pPr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　〇その他：これらの他、必要となる資料の添付をお願いする場合があります。</w:t>
      </w:r>
    </w:p>
    <w:p w14:paraId="2FFB75F0" w14:textId="77777777" w:rsidR="006B5484" w:rsidRPr="00990E20" w:rsidRDefault="006B5484" w:rsidP="00A96FC0">
      <w:pPr>
        <w:rPr>
          <w:rFonts w:asciiTheme="minorEastAsia" w:hAnsiTheme="minorEastAsia"/>
          <w:szCs w:val="21"/>
        </w:rPr>
      </w:pPr>
    </w:p>
    <w:p w14:paraId="5CE84DAE" w14:textId="77777777" w:rsidR="003458FB" w:rsidRPr="00990E20" w:rsidRDefault="003458FB" w:rsidP="003458FB">
      <w:pPr>
        <w:pStyle w:val="ae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1"/>
        </w:rPr>
      </w:pPr>
      <w:r w:rsidRPr="00990E20">
        <w:rPr>
          <w:rFonts w:asciiTheme="majorEastAsia" w:eastAsiaTheme="majorEastAsia" w:hAnsiTheme="majorEastAsia" w:hint="eastAsia"/>
          <w:szCs w:val="21"/>
        </w:rPr>
        <w:t>工事竣工写真について</w:t>
      </w:r>
      <w:r w:rsidR="00C704C2" w:rsidRPr="00990E20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</w:t>
      </w:r>
      <w:r w:rsidR="007B60DE" w:rsidRPr="00990E20">
        <w:rPr>
          <w:rFonts w:asciiTheme="minorEastAsia" w:hAnsiTheme="minorEastAsia" w:hint="eastAsia"/>
          <w:szCs w:val="21"/>
        </w:rPr>
        <w:t>（　確認　☐　）</w:t>
      </w:r>
    </w:p>
    <w:p w14:paraId="56F8EFB7" w14:textId="77777777" w:rsidR="003458FB" w:rsidRPr="00990E20" w:rsidRDefault="003458FB" w:rsidP="006E1917">
      <w:pPr>
        <w:ind w:left="1470" w:hangingChars="700" w:hanging="147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　〇写　真：工事完了後に、施工状況の確認が出来</w:t>
      </w:r>
      <w:r w:rsidR="006E1917" w:rsidRPr="00990E20">
        <w:rPr>
          <w:rFonts w:asciiTheme="minorEastAsia" w:hAnsiTheme="minorEastAsia" w:hint="eastAsia"/>
          <w:szCs w:val="21"/>
        </w:rPr>
        <w:t>るように</w:t>
      </w:r>
      <w:r w:rsidRPr="00990E20">
        <w:rPr>
          <w:rFonts w:asciiTheme="minorEastAsia" w:hAnsiTheme="minorEastAsia" w:hint="eastAsia"/>
          <w:szCs w:val="21"/>
        </w:rPr>
        <w:t>、必ず施工中の写真を撮影して</w:t>
      </w:r>
      <w:r w:rsidR="00B96436" w:rsidRPr="00990E20">
        <w:rPr>
          <w:rFonts w:asciiTheme="minorEastAsia" w:hAnsiTheme="minorEastAsia" w:hint="eastAsia"/>
          <w:szCs w:val="21"/>
        </w:rPr>
        <w:t>下さい</w:t>
      </w:r>
      <w:r w:rsidRPr="00990E20">
        <w:rPr>
          <w:rFonts w:asciiTheme="minorEastAsia" w:hAnsiTheme="minorEastAsia" w:hint="eastAsia"/>
          <w:szCs w:val="21"/>
        </w:rPr>
        <w:t>。</w:t>
      </w:r>
    </w:p>
    <w:p w14:paraId="271121B7" w14:textId="77777777" w:rsidR="00B96436" w:rsidRPr="00990E20" w:rsidRDefault="00B96436" w:rsidP="006E1917">
      <w:pPr>
        <w:ind w:left="1470" w:hangingChars="700" w:hanging="147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　　　　　　いずれも、スケール、丁張からの下がり管理等、出来形がわかる写真を撮影して下さい。</w:t>
      </w:r>
    </w:p>
    <w:p w14:paraId="574721FA" w14:textId="77777777" w:rsidR="003458FB" w:rsidRPr="00990E20" w:rsidRDefault="006B7E0B" w:rsidP="006B7E0B">
      <w:pPr>
        <w:ind w:firstLineChars="500" w:firstLine="105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例：</w:t>
      </w:r>
      <w:r w:rsidR="00B96436" w:rsidRPr="00990E20">
        <w:rPr>
          <w:rFonts w:asciiTheme="minorEastAsia" w:hAnsiTheme="minorEastAsia" w:hint="eastAsia"/>
          <w:szCs w:val="21"/>
        </w:rPr>
        <w:t>Ⅼ</w:t>
      </w:r>
      <w:r w:rsidRPr="00990E20">
        <w:rPr>
          <w:rFonts w:asciiTheme="minorEastAsia" w:hAnsiTheme="minorEastAsia" w:hint="eastAsia"/>
          <w:szCs w:val="21"/>
        </w:rPr>
        <w:t>形</w:t>
      </w:r>
      <w:r w:rsidR="006E1917" w:rsidRPr="00990E20">
        <w:rPr>
          <w:rFonts w:asciiTheme="minorEastAsia" w:hAnsiTheme="minorEastAsia" w:hint="eastAsia"/>
          <w:szCs w:val="21"/>
        </w:rPr>
        <w:t>・街路灯・ガードレール・標識・交通安全施設等</w:t>
      </w:r>
      <w:r w:rsidRPr="00990E20">
        <w:rPr>
          <w:rFonts w:asciiTheme="minorEastAsia" w:hAnsiTheme="minorEastAsia" w:hint="eastAsia"/>
          <w:szCs w:val="21"/>
        </w:rPr>
        <w:t>の基礎構造がわかる写真等</w:t>
      </w:r>
    </w:p>
    <w:p w14:paraId="5EEF4C02" w14:textId="77777777" w:rsidR="00537810" w:rsidRPr="00990E20" w:rsidRDefault="006B7E0B" w:rsidP="006E1917">
      <w:pPr>
        <w:ind w:firstLineChars="500" w:firstLine="105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例：路盤まで施工する場合は、路盤厚及び転圧状況がわかる写真等</w:t>
      </w:r>
    </w:p>
    <w:p w14:paraId="1D43E0EA" w14:textId="77777777" w:rsidR="006E1917" w:rsidRPr="00990E20" w:rsidRDefault="006E1917" w:rsidP="006E1917">
      <w:pPr>
        <w:ind w:firstLineChars="500" w:firstLine="105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例：</w:t>
      </w:r>
      <w:r w:rsidR="00B96436" w:rsidRPr="00990E20">
        <w:rPr>
          <w:rFonts w:asciiTheme="minorEastAsia" w:hAnsiTheme="minorEastAsia" w:hint="eastAsia"/>
          <w:szCs w:val="21"/>
        </w:rPr>
        <w:t>アスファルト</w:t>
      </w:r>
      <w:r w:rsidRPr="00990E20">
        <w:rPr>
          <w:rFonts w:asciiTheme="minorEastAsia" w:hAnsiTheme="minorEastAsia" w:hint="eastAsia"/>
          <w:szCs w:val="21"/>
        </w:rPr>
        <w:t>舗装工事を行う場合</w:t>
      </w:r>
      <w:r w:rsidR="00B96436" w:rsidRPr="00990E20">
        <w:rPr>
          <w:rFonts w:asciiTheme="minorEastAsia" w:hAnsiTheme="minorEastAsia" w:hint="eastAsia"/>
          <w:szCs w:val="21"/>
        </w:rPr>
        <w:t>は</w:t>
      </w:r>
      <w:r w:rsidRPr="00990E20">
        <w:rPr>
          <w:rFonts w:asciiTheme="minorEastAsia" w:hAnsiTheme="minorEastAsia" w:hint="eastAsia"/>
          <w:szCs w:val="21"/>
        </w:rPr>
        <w:t>、</w:t>
      </w:r>
      <w:r w:rsidR="00B96436" w:rsidRPr="00990E20">
        <w:rPr>
          <w:rFonts w:asciiTheme="minorEastAsia" w:hAnsiTheme="minorEastAsia" w:hint="eastAsia"/>
          <w:szCs w:val="21"/>
        </w:rPr>
        <w:t>乳剤散布状況・</w:t>
      </w:r>
      <w:r w:rsidRPr="00990E20">
        <w:rPr>
          <w:rFonts w:asciiTheme="minorEastAsia" w:hAnsiTheme="minorEastAsia" w:hint="eastAsia"/>
          <w:szCs w:val="21"/>
        </w:rPr>
        <w:t>温度管理・転圧状況がわかる写真等</w:t>
      </w:r>
    </w:p>
    <w:p w14:paraId="501831F8" w14:textId="77777777" w:rsidR="006E1917" w:rsidRPr="00990E20" w:rsidRDefault="006E1917" w:rsidP="006E1917">
      <w:pPr>
        <w:ind w:firstLineChars="500" w:firstLine="1050"/>
        <w:rPr>
          <w:rFonts w:asciiTheme="minorEastAsia" w:hAnsiTheme="minorEastAsia"/>
          <w:szCs w:val="21"/>
        </w:rPr>
      </w:pPr>
    </w:p>
    <w:p w14:paraId="4B41E371" w14:textId="77777777" w:rsidR="00C225E6" w:rsidRPr="00990E20" w:rsidRDefault="00537810" w:rsidP="00C225E6">
      <w:pPr>
        <w:ind w:left="630" w:hangingChars="300" w:hanging="630"/>
        <w:rPr>
          <w:rFonts w:asciiTheme="minorEastAsia" w:hAnsiTheme="minorEastAsia"/>
          <w:szCs w:val="21"/>
          <w:u w:val="single"/>
        </w:rPr>
      </w:pPr>
      <w:r w:rsidRPr="00990E20">
        <w:rPr>
          <w:rFonts w:asciiTheme="minorEastAsia" w:hAnsiTheme="minorEastAsia" w:hint="eastAsia"/>
          <w:szCs w:val="21"/>
        </w:rPr>
        <w:t xml:space="preserve">　　※</w:t>
      </w:r>
      <w:r w:rsidR="00DA435E" w:rsidRPr="00990E20">
        <w:rPr>
          <w:rFonts w:asciiTheme="minorEastAsia" w:hAnsiTheme="minorEastAsia" w:hint="eastAsia"/>
          <w:szCs w:val="21"/>
        </w:rPr>
        <w:t xml:space="preserve"> </w:t>
      </w:r>
      <w:r w:rsidR="00E87BBA" w:rsidRPr="00990E20">
        <w:rPr>
          <w:rFonts w:asciiTheme="minorEastAsia" w:hAnsiTheme="minorEastAsia" w:hint="eastAsia"/>
          <w:szCs w:val="21"/>
          <w:u w:val="single"/>
        </w:rPr>
        <w:t>工事完了時に、</w:t>
      </w:r>
      <w:r w:rsidRPr="00990E20">
        <w:rPr>
          <w:rFonts w:asciiTheme="minorEastAsia" w:hAnsiTheme="minorEastAsia" w:hint="eastAsia"/>
          <w:szCs w:val="21"/>
          <w:u w:val="single"/>
        </w:rPr>
        <w:t>上記記載内容に不備がある場合には、</w:t>
      </w:r>
      <w:r w:rsidR="00C225E6" w:rsidRPr="00990E20">
        <w:rPr>
          <w:rFonts w:asciiTheme="minorEastAsia" w:hAnsiTheme="minorEastAsia" w:hint="eastAsia"/>
          <w:szCs w:val="21"/>
          <w:u w:val="single"/>
        </w:rPr>
        <w:t>工事のやり直しや、</w:t>
      </w:r>
      <w:r w:rsidR="00C225E6" w:rsidRPr="00990E20">
        <w:rPr>
          <w:rFonts w:asciiTheme="minorEastAsia" w:hAnsiTheme="minorEastAsia" w:hint="eastAsia"/>
          <w:b/>
          <w:szCs w:val="21"/>
          <w:u w:val="single"/>
          <w:shd w:val="pct15" w:color="auto" w:fill="FFFFFF"/>
        </w:rPr>
        <w:t>施主による</w:t>
      </w:r>
      <w:r w:rsidRPr="00990E20">
        <w:rPr>
          <w:rFonts w:asciiTheme="minorEastAsia" w:hAnsiTheme="minorEastAsia" w:hint="eastAsia"/>
          <w:b/>
          <w:szCs w:val="21"/>
          <w:u w:val="single"/>
          <w:shd w:val="pct15" w:color="auto" w:fill="FFFFFF"/>
        </w:rPr>
        <w:t>念書</w:t>
      </w:r>
      <w:r w:rsidR="00C225E6" w:rsidRPr="00990E20">
        <w:rPr>
          <w:rFonts w:asciiTheme="minorEastAsia" w:hAnsiTheme="minorEastAsia" w:hint="eastAsia"/>
          <w:b/>
          <w:szCs w:val="21"/>
          <w:u w:val="single"/>
          <w:shd w:val="pct15" w:color="auto" w:fill="FFFFFF"/>
        </w:rPr>
        <w:t>提出</w:t>
      </w:r>
      <w:r w:rsidRPr="00990E20">
        <w:rPr>
          <w:rFonts w:asciiTheme="minorEastAsia" w:hAnsiTheme="minorEastAsia" w:hint="eastAsia"/>
          <w:szCs w:val="21"/>
          <w:u w:val="single"/>
        </w:rPr>
        <w:t>等の</w:t>
      </w:r>
    </w:p>
    <w:p w14:paraId="39BF328E" w14:textId="77777777" w:rsidR="00537810" w:rsidRPr="00990E20" w:rsidRDefault="00E87BBA" w:rsidP="00DA435E">
      <w:pPr>
        <w:ind w:leftChars="300" w:left="630" w:firstLineChars="50" w:firstLine="105"/>
        <w:rPr>
          <w:rFonts w:asciiTheme="minorEastAsia" w:hAnsiTheme="minorEastAsia"/>
          <w:szCs w:val="21"/>
          <w:u w:val="single"/>
        </w:rPr>
      </w:pPr>
      <w:r w:rsidRPr="00990E20">
        <w:rPr>
          <w:rFonts w:asciiTheme="minorEastAsia" w:hAnsiTheme="minorEastAsia" w:hint="eastAsia"/>
          <w:szCs w:val="21"/>
          <w:u w:val="single"/>
        </w:rPr>
        <w:t>手続が発生する場合があります。</w:t>
      </w:r>
    </w:p>
    <w:p w14:paraId="77033684" w14:textId="77777777" w:rsidR="00924F38" w:rsidRPr="00990E20" w:rsidRDefault="007B60DE" w:rsidP="00DA435E">
      <w:pPr>
        <w:pStyle w:val="ae"/>
        <w:numPr>
          <w:ilvl w:val="0"/>
          <w:numId w:val="7"/>
        </w:numPr>
        <w:ind w:leftChars="0"/>
        <w:rPr>
          <w:rFonts w:asciiTheme="minorEastAsia" w:hAnsiTheme="minorEastAsia"/>
          <w:b/>
          <w:szCs w:val="21"/>
          <w:u w:val="single"/>
        </w:rPr>
      </w:pPr>
      <w:r w:rsidRPr="00990E20">
        <w:rPr>
          <w:rFonts w:asciiTheme="minorEastAsia" w:hAnsiTheme="minorEastAsia" w:hint="eastAsia"/>
          <w:b/>
          <w:szCs w:val="21"/>
          <w:u w:val="single"/>
        </w:rPr>
        <w:t>資料</w:t>
      </w:r>
      <w:r w:rsidR="00B96436" w:rsidRPr="00990E20">
        <w:rPr>
          <w:rFonts w:asciiTheme="minorEastAsia" w:hAnsiTheme="minorEastAsia" w:hint="eastAsia"/>
          <w:b/>
          <w:szCs w:val="21"/>
          <w:u w:val="single"/>
        </w:rPr>
        <w:t>に不足等</w:t>
      </w:r>
      <w:r w:rsidR="00924F38" w:rsidRPr="00990E20">
        <w:rPr>
          <w:rFonts w:asciiTheme="minorEastAsia" w:hAnsiTheme="minorEastAsia" w:hint="eastAsia"/>
          <w:b/>
          <w:szCs w:val="21"/>
          <w:u w:val="single"/>
        </w:rPr>
        <w:t>がないように</w:t>
      </w:r>
      <w:r w:rsidR="00C225E6" w:rsidRPr="00990E20">
        <w:rPr>
          <w:rFonts w:asciiTheme="minorEastAsia" w:hAnsiTheme="minorEastAsia" w:hint="eastAsia"/>
          <w:b/>
          <w:szCs w:val="21"/>
          <w:u w:val="single"/>
        </w:rPr>
        <w:t>、</w:t>
      </w:r>
      <w:r w:rsidR="00924F38" w:rsidRPr="00990E20">
        <w:rPr>
          <w:rFonts w:asciiTheme="minorEastAsia" w:hAnsiTheme="minorEastAsia" w:hint="eastAsia"/>
          <w:b/>
          <w:szCs w:val="21"/>
          <w:u w:val="single"/>
        </w:rPr>
        <w:t>自費施工工事承認申請書を提出し</w:t>
      </w:r>
      <w:r w:rsidR="00C225E6" w:rsidRPr="00990E20">
        <w:rPr>
          <w:rFonts w:asciiTheme="minorEastAsia" w:hAnsiTheme="minorEastAsia" w:hint="eastAsia"/>
          <w:b/>
          <w:szCs w:val="21"/>
          <w:u w:val="single"/>
        </w:rPr>
        <w:t>て下さい</w:t>
      </w:r>
      <w:r w:rsidR="00924F38" w:rsidRPr="00990E20">
        <w:rPr>
          <w:rFonts w:asciiTheme="minorEastAsia" w:hAnsiTheme="minorEastAsia" w:hint="eastAsia"/>
          <w:b/>
          <w:szCs w:val="21"/>
          <w:u w:val="single"/>
        </w:rPr>
        <w:t>。</w:t>
      </w:r>
      <w:r w:rsidR="00C704C2" w:rsidRPr="00990E20">
        <w:rPr>
          <w:rFonts w:asciiTheme="minorEastAsia" w:hAnsiTheme="minorEastAsia" w:hint="eastAsia"/>
          <w:b/>
          <w:szCs w:val="21"/>
        </w:rPr>
        <w:t xml:space="preserve">　　</w:t>
      </w:r>
      <w:r w:rsidR="00DA435E" w:rsidRPr="00990E20">
        <w:rPr>
          <w:rFonts w:asciiTheme="minorEastAsia" w:hAnsiTheme="minorEastAsia" w:hint="eastAsia"/>
          <w:b/>
          <w:szCs w:val="21"/>
        </w:rPr>
        <w:t xml:space="preserve">　</w:t>
      </w:r>
      <w:r w:rsidR="003E6728" w:rsidRPr="00990E20">
        <w:rPr>
          <w:rFonts w:asciiTheme="minorEastAsia" w:hAnsiTheme="minorEastAsia" w:hint="eastAsia"/>
          <w:b/>
          <w:szCs w:val="21"/>
        </w:rPr>
        <w:t xml:space="preserve"> </w:t>
      </w:r>
      <w:r w:rsidR="00924F38" w:rsidRPr="00990E20">
        <w:rPr>
          <w:rFonts w:asciiTheme="minorEastAsia" w:hAnsiTheme="minorEastAsia" w:hint="eastAsia"/>
          <w:szCs w:val="21"/>
        </w:rPr>
        <w:t>（</w:t>
      </w:r>
      <w:r w:rsidR="00C225E6"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>確認　☐　）</w:t>
      </w:r>
    </w:p>
    <w:p w14:paraId="514F6A5A" w14:textId="77777777" w:rsidR="00990E20" w:rsidRPr="00990E20" w:rsidRDefault="00990E20" w:rsidP="006B7E0B">
      <w:pPr>
        <w:rPr>
          <w:rFonts w:asciiTheme="minorEastAsia" w:hAnsiTheme="minorEastAsia"/>
          <w:szCs w:val="21"/>
        </w:rPr>
      </w:pPr>
    </w:p>
    <w:p w14:paraId="6EAFD709" w14:textId="77777777" w:rsidR="00924F38" w:rsidRPr="00990E20" w:rsidRDefault="003E6728" w:rsidP="00E87BBA">
      <w:pPr>
        <w:ind w:firstLineChars="200" w:firstLine="420"/>
        <w:rPr>
          <w:rFonts w:asciiTheme="minorEastAsia" w:hAnsiTheme="minorEastAsia"/>
          <w:szCs w:val="21"/>
          <w:u w:val="single"/>
        </w:rPr>
      </w:pPr>
      <w:r w:rsidRPr="00990E20">
        <w:rPr>
          <w:rFonts w:asciiTheme="minorEastAsia" w:hAnsiTheme="minorEastAsia" w:hint="eastAsia"/>
          <w:szCs w:val="21"/>
          <w:u w:val="single"/>
        </w:rPr>
        <w:t>ご来庁された方</w:t>
      </w:r>
    </w:p>
    <w:p w14:paraId="6AD95407" w14:textId="77777777" w:rsidR="00924F38" w:rsidRPr="00990E20" w:rsidRDefault="003E6728" w:rsidP="00924F38">
      <w:pPr>
        <w:ind w:firstLineChars="200" w:firstLine="42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会　社　</w:t>
      </w:r>
      <w:r w:rsidR="00924F38" w:rsidRPr="00990E20">
        <w:rPr>
          <w:rFonts w:asciiTheme="minorEastAsia" w:hAnsiTheme="minorEastAsia" w:hint="eastAsia"/>
          <w:szCs w:val="21"/>
        </w:rPr>
        <w:t>住</w:t>
      </w:r>
      <w:r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>所：</w:t>
      </w:r>
      <w:r w:rsidR="00924F38" w:rsidRPr="00990E20">
        <w:rPr>
          <w:rFonts w:asciiTheme="minorEastAsia" w:hAnsiTheme="minorEastAsia" w:hint="eastAsia"/>
          <w:b/>
          <w:szCs w:val="21"/>
          <w:u w:val="single"/>
        </w:rPr>
        <w:t xml:space="preserve">　</w:t>
      </w:r>
      <w:r w:rsidRPr="00990E20">
        <w:rPr>
          <w:rFonts w:asciiTheme="minorEastAsia" w:hAnsiTheme="minorEastAsia" w:hint="eastAsia"/>
          <w:b/>
          <w:szCs w:val="21"/>
          <w:u w:val="single"/>
        </w:rPr>
        <w:t xml:space="preserve">　　　</w:t>
      </w:r>
      <w:r w:rsidR="00C225E6" w:rsidRPr="00990E20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924F38" w:rsidRPr="00990E20">
        <w:rPr>
          <w:rFonts w:asciiTheme="minorEastAsia" w:hAnsiTheme="minorEastAsia" w:hint="eastAsia"/>
          <w:b/>
          <w:szCs w:val="21"/>
          <w:u w:val="single"/>
        </w:rPr>
        <w:t xml:space="preserve">　　　　　　　　　　　　　　　　　　　　　　　　　　　　</w:t>
      </w:r>
      <w:r w:rsidRPr="00990E20">
        <w:rPr>
          <w:rFonts w:asciiTheme="minorEastAsia" w:hAnsiTheme="minorEastAsia" w:hint="eastAsia"/>
          <w:b/>
          <w:szCs w:val="21"/>
          <w:u w:val="single"/>
        </w:rPr>
        <w:t xml:space="preserve">　</w:t>
      </w:r>
    </w:p>
    <w:p w14:paraId="2E796FC7" w14:textId="77777777" w:rsidR="00924F38" w:rsidRPr="00990E20" w:rsidRDefault="003E6728" w:rsidP="00924F38">
      <w:pPr>
        <w:ind w:firstLineChars="200" w:firstLine="42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会社名・来庁者</w:t>
      </w:r>
      <w:r w:rsidR="00924F38" w:rsidRPr="00990E20">
        <w:rPr>
          <w:rFonts w:asciiTheme="minorEastAsia" w:hAnsiTheme="minorEastAsia" w:hint="eastAsia"/>
          <w:szCs w:val="21"/>
        </w:rPr>
        <w:t>氏名：</w:t>
      </w:r>
      <w:r w:rsidR="00C225E6" w:rsidRPr="00990E20">
        <w:rPr>
          <w:rFonts w:asciiTheme="minorEastAsia" w:hAnsiTheme="minorEastAsia" w:hint="eastAsia"/>
          <w:szCs w:val="21"/>
          <w:u w:val="single"/>
        </w:rPr>
        <w:t xml:space="preserve">　　　　　　　　　　　　</w:t>
      </w:r>
      <w:r w:rsidR="00924F38" w:rsidRPr="00990E2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</w:p>
    <w:p w14:paraId="03C1FA0A" w14:textId="77777777" w:rsidR="00924F38" w:rsidRPr="00990E20" w:rsidRDefault="00924F38" w:rsidP="00924F38">
      <w:pPr>
        <w:ind w:firstLineChars="200" w:firstLine="42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電</w:t>
      </w:r>
      <w:r w:rsidR="003E6728" w:rsidRPr="00990E20">
        <w:rPr>
          <w:rFonts w:asciiTheme="minorEastAsia" w:hAnsiTheme="minorEastAsia" w:hint="eastAsia"/>
          <w:szCs w:val="21"/>
        </w:rPr>
        <w:t xml:space="preserve">　</w:t>
      </w:r>
      <w:r w:rsidRPr="00990E20">
        <w:rPr>
          <w:rFonts w:asciiTheme="minorEastAsia" w:hAnsiTheme="minorEastAsia" w:hint="eastAsia"/>
          <w:szCs w:val="21"/>
        </w:rPr>
        <w:t>話</w:t>
      </w:r>
      <w:r w:rsidR="003E6728" w:rsidRPr="00990E20">
        <w:rPr>
          <w:rFonts w:asciiTheme="minorEastAsia" w:hAnsiTheme="minorEastAsia" w:hint="eastAsia"/>
          <w:szCs w:val="21"/>
        </w:rPr>
        <w:t xml:space="preserve">　番　号</w:t>
      </w:r>
      <w:r w:rsidRPr="00990E20">
        <w:rPr>
          <w:rFonts w:asciiTheme="minorEastAsia" w:hAnsiTheme="minorEastAsia" w:hint="eastAsia"/>
          <w:szCs w:val="21"/>
        </w:rPr>
        <w:t>：</w:t>
      </w:r>
      <w:r w:rsidRPr="00990E20">
        <w:rPr>
          <w:rFonts w:asciiTheme="minorEastAsia" w:hAnsiTheme="minorEastAsia" w:hint="eastAsia"/>
          <w:szCs w:val="21"/>
          <w:u w:val="single"/>
        </w:rPr>
        <w:t xml:space="preserve">　</w:t>
      </w:r>
      <w:r w:rsidR="00C225E6" w:rsidRPr="00990E20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3E6728" w:rsidRPr="00990E20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C225E6" w:rsidRPr="00990E20">
        <w:rPr>
          <w:rFonts w:asciiTheme="minorEastAsia" w:hAnsiTheme="minorEastAsia" w:hint="eastAsia"/>
          <w:szCs w:val="21"/>
          <w:u w:val="single"/>
        </w:rPr>
        <w:t xml:space="preserve">　</w:t>
      </w:r>
      <w:r w:rsidRPr="00990E2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14:paraId="43A215D1" w14:textId="77777777" w:rsidR="001A673E" w:rsidRPr="00990E20" w:rsidRDefault="001A673E" w:rsidP="00924F38">
      <w:pPr>
        <w:ind w:firstLineChars="200" w:firstLine="420"/>
        <w:rPr>
          <w:rFonts w:asciiTheme="minorEastAsia" w:hAnsiTheme="minorEastAsia"/>
          <w:szCs w:val="21"/>
        </w:rPr>
      </w:pPr>
    </w:p>
    <w:p w14:paraId="3C2BD801" w14:textId="77777777" w:rsidR="00990E20" w:rsidRPr="00990E20" w:rsidRDefault="00990E20" w:rsidP="00924F38">
      <w:pPr>
        <w:ind w:firstLineChars="200" w:firstLine="420"/>
        <w:rPr>
          <w:rFonts w:asciiTheme="minorEastAsia" w:hAnsiTheme="minorEastAsia"/>
          <w:szCs w:val="21"/>
        </w:rPr>
      </w:pPr>
    </w:p>
    <w:p w14:paraId="790A7979" w14:textId="77777777" w:rsidR="00924F38" w:rsidRPr="00990E20" w:rsidRDefault="008F19D9" w:rsidP="008F19D9">
      <w:pPr>
        <w:ind w:firstLineChars="200" w:firstLine="420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>申請予約：</w:t>
      </w:r>
      <w:r w:rsidRPr="00990E20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C60C42" w:rsidRPr="00990E20">
        <w:rPr>
          <w:rFonts w:asciiTheme="minorEastAsia" w:hAnsiTheme="minorEastAsia" w:hint="eastAsia"/>
          <w:szCs w:val="21"/>
          <w:u w:val="single"/>
        </w:rPr>
        <w:t>月</w:t>
      </w:r>
      <w:r w:rsidRPr="00990E2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C60C42" w:rsidRPr="00990E20">
        <w:rPr>
          <w:rFonts w:asciiTheme="minorEastAsia" w:hAnsiTheme="minorEastAsia" w:hint="eastAsia"/>
          <w:szCs w:val="21"/>
          <w:u w:val="single"/>
        </w:rPr>
        <w:t>日（</w:t>
      </w:r>
      <w:r w:rsidRPr="00990E20">
        <w:rPr>
          <w:rFonts w:asciiTheme="minorEastAsia" w:hAnsiTheme="minorEastAsia" w:hint="eastAsia"/>
          <w:szCs w:val="21"/>
          <w:u w:val="single"/>
        </w:rPr>
        <w:t xml:space="preserve">　</w:t>
      </w:r>
      <w:r w:rsidR="00C60C42" w:rsidRPr="00990E20">
        <w:rPr>
          <w:rFonts w:asciiTheme="minorEastAsia" w:hAnsiTheme="minorEastAsia" w:hint="eastAsia"/>
          <w:szCs w:val="21"/>
          <w:u w:val="single"/>
        </w:rPr>
        <w:t xml:space="preserve">　）</w:t>
      </w:r>
      <w:r w:rsidR="00C60C42" w:rsidRPr="00990E20">
        <w:rPr>
          <w:rFonts w:asciiTheme="minorEastAsia" w:hAnsiTheme="minorEastAsia" w:hint="eastAsia"/>
          <w:szCs w:val="21"/>
        </w:rPr>
        <w:t xml:space="preserve">　　　　　　　　</w:t>
      </w:r>
      <w:r w:rsidR="00924F38" w:rsidRPr="00990E20">
        <w:rPr>
          <w:rFonts w:asciiTheme="minorEastAsia" w:hAnsiTheme="minorEastAsia" w:hint="eastAsia"/>
          <w:szCs w:val="21"/>
        </w:rPr>
        <w:t xml:space="preserve">　</w:t>
      </w:r>
      <w:r w:rsidRPr="00990E20">
        <w:rPr>
          <w:rFonts w:asciiTheme="minorEastAsia" w:hAnsiTheme="minorEastAsia" w:hint="eastAsia"/>
          <w:szCs w:val="21"/>
        </w:rPr>
        <w:t xml:space="preserve">　　　</w:t>
      </w:r>
      <w:r w:rsidR="00924F38" w:rsidRPr="00990E20">
        <w:rPr>
          <w:rFonts w:asciiTheme="minorEastAsia" w:hAnsiTheme="minorEastAsia" w:hint="eastAsia"/>
          <w:szCs w:val="21"/>
        </w:rPr>
        <w:t xml:space="preserve">　</w:t>
      </w:r>
      <w:r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>担 当 者</w:t>
      </w:r>
      <w:r w:rsidR="00571D9C" w:rsidRPr="00990E20">
        <w:rPr>
          <w:rFonts w:asciiTheme="minorEastAsia" w:hAnsiTheme="minorEastAsia" w:hint="eastAsia"/>
          <w:szCs w:val="21"/>
        </w:rPr>
        <w:t xml:space="preserve"> </w:t>
      </w:r>
      <w:r w:rsidR="00924F38" w:rsidRPr="00990E20">
        <w:rPr>
          <w:rFonts w:asciiTheme="minorEastAsia" w:hAnsiTheme="minorEastAsia" w:hint="eastAsia"/>
          <w:szCs w:val="21"/>
        </w:rPr>
        <w:t>：</w:t>
      </w:r>
      <w:r w:rsidR="00571D9C" w:rsidRPr="00990E20">
        <w:rPr>
          <w:rFonts w:asciiTheme="minorEastAsia" w:hAnsiTheme="minorEastAsia" w:hint="eastAsia"/>
          <w:szCs w:val="21"/>
        </w:rPr>
        <w:t xml:space="preserve"> </w:t>
      </w:r>
    </w:p>
    <w:p w14:paraId="21E3125E" w14:textId="77777777" w:rsidR="00637F28" w:rsidRPr="00990E20" w:rsidRDefault="008F19D9" w:rsidP="00990E20">
      <w:pPr>
        <w:ind w:firstLineChars="200" w:firstLine="420"/>
        <w:jc w:val="center"/>
        <w:rPr>
          <w:rFonts w:asciiTheme="minorEastAsia" w:hAnsiTheme="minorEastAsia"/>
          <w:szCs w:val="21"/>
        </w:rPr>
      </w:pPr>
      <w:r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 xml:space="preserve">　</w:t>
      </w:r>
      <w:r w:rsidR="00C60C42"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 xml:space="preserve">　</w:t>
      </w:r>
      <w:r w:rsidR="00C60C42" w:rsidRPr="00990E20">
        <w:rPr>
          <w:rFonts w:asciiTheme="minorEastAsia" w:hAnsiTheme="minorEastAsia" w:hint="eastAsia"/>
          <w:szCs w:val="21"/>
        </w:rPr>
        <w:t>AM</w:t>
      </w:r>
      <w:r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 xml:space="preserve">　　　</w:t>
      </w:r>
      <w:r w:rsidR="00C60C42" w:rsidRPr="00990E20">
        <w:rPr>
          <w:rFonts w:asciiTheme="minorEastAsia" w:hAnsiTheme="minorEastAsia" w:hint="eastAsia"/>
          <w:szCs w:val="21"/>
        </w:rPr>
        <w:t>PM</w:t>
      </w:r>
      <w:r w:rsidR="00924F38" w:rsidRPr="00990E20">
        <w:rPr>
          <w:rFonts w:asciiTheme="minorEastAsia" w:hAnsiTheme="minorEastAsia" w:hint="eastAsia"/>
          <w:szCs w:val="21"/>
        </w:rPr>
        <w:t xml:space="preserve">　　　　　　</w:t>
      </w:r>
      <w:r w:rsidR="00C60C42"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 xml:space="preserve">　　　　　　　　　</w:t>
      </w:r>
      <w:r w:rsidR="00E87BBA" w:rsidRPr="00990E20">
        <w:rPr>
          <w:rFonts w:asciiTheme="minorEastAsia" w:hAnsiTheme="minorEastAsia" w:hint="eastAsia"/>
          <w:szCs w:val="21"/>
        </w:rPr>
        <w:t xml:space="preserve">　</w:t>
      </w:r>
      <w:r w:rsidR="00571D9C" w:rsidRPr="00990E20">
        <w:rPr>
          <w:rFonts w:asciiTheme="minorEastAsia" w:hAnsiTheme="minorEastAsia" w:hint="eastAsia"/>
          <w:szCs w:val="21"/>
        </w:rPr>
        <w:t xml:space="preserve">　</w:t>
      </w:r>
      <w:r w:rsidR="00924F38" w:rsidRPr="00990E20">
        <w:rPr>
          <w:rFonts w:asciiTheme="minorEastAsia" w:hAnsiTheme="minorEastAsia" w:hint="eastAsia"/>
          <w:szCs w:val="21"/>
        </w:rPr>
        <w:t>連 絡 先</w:t>
      </w:r>
      <w:r w:rsidR="00571D9C" w:rsidRPr="00990E20">
        <w:rPr>
          <w:rFonts w:asciiTheme="minorEastAsia" w:hAnsiTheme="minorEastAsia" w:hint="eastAsia"/>
          <w:szCs w:val="21"/>
        </w:rPr>
        <w:t xml:space="preserve"> </w:t>
      </w:r>
      <w:r w:rsidR="00924F38" w:rsidRPr="00990E20">
        <w:rPr>
          <w:rFonts w:asciiTheme="minorEastAsia" w:hAnsiTheme="minorEastAsia" w:hint="eastAsia"/>
          <w:szCs w:val="21"/>
        </w:rPr>
        <w:t>：</w:t>
      </w:r>
      <w:r w:rsidR="00571D9C" w:rsidRPr="00990E20">
        <w:rPr>
          <w:rFonts w:asciiTheme="minorEastAsia" w:hAnsiTheme="minorEastAsia" w:hint="eastAsia"/>
          <w:szCs w:val="21"/>
        </w:rPr>
        <w:t xml:space="preserve"> </w:t>
      </w:r>
      <w:r w:rsidR="00924F38" w:rsidRPr="00990E20">
        <w:rPr>
          <w:rFonts w:asciiTheme="minorEastAsia" w:hAnsiTheme="minorEastAsia" w:hint="eastAsia"/>
          <w:szCs w:val="21"/>
        </w:rPr>
        <w:t>0422-60-1857（直通）</w:t>
      </w:r>
    </w:p>
    <w:sectPr w:rsidR="00637F28" w:rsidRPr="00990E20" w:rsidSect="00537810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D446" w14:textId="77777777" w:rsidR="00E10884" w:rsidRDefault="00E10884" w:rsidP="00E10884">
      <w:r>
        <w:separator/>
      </w:r>
    </w:p>
  </w:endnote>
  <w:endnote w:type="continuationSeparator" w:id="0">
    <w:p w14:paraId="117E2713" w14:textId="77777777" w:rsidR="00E10884" w:rsidRDefault="00E10884" w:rsidP="00E1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67F0" w14:textId="77777777" w:rsidR="00E10884" w:rsidRDefault="00E10884" w:rsidP="00E10884">
      <w:r>
        <w:separator/>
      </w:r>
    </w:p>
  </w:footnote>
  <w:footnote w:type="continuationSeparator" w:id="0">
    <w:p w14:paraId="55C22EC2" w14:textId="77777777" w:rsidR="00E10884" w:rsidRDefault="00E10884" w:rsidP="00E10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B62"/>
    <w:multiLevelType w:val="hybridMultilevel"/>
    <w:tmpl w:val="6B60BAC4"/>
    <w:lvl w:ilvl="0" w:tplc="41060A38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8C43E1"/>
    <w:multiLevelType w:val="hybridMultilevel"/>
    <w:tmpl w:val="E2AA1F26"/>
    <w:lvl w:ilvl="0" w:tplc="86829A3E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" w15:restartNumberingAfterBreak="0">
    <w:nsid w:val="0F8F02FF"/>
    <w:multiLevelType w:val="hybridMultilevel"/>
    <w:tmpl w:val="915E5BB4"/>
    <w:lvl w:ilvl="0" w:tplc="08E0D442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19701CCA"/>
    <w:multiLevelType w:val="hybridMultilevel"/>
    <w:tmpl w:val="9B0EF2C4"/>
    <w:lvl w:ilvl="0" w:tplc="68E80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1ECD772">
      <w:start w:val="1"/>
      <w:numFmt w:val="decimalEnclosedCircle"/>
      <w:lvlText w:val="例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426633"/>
    <w:multiLevelType w:val="hybridMultilevel"/>
    <w:tmpl w:val="00DE8568"/>
    <w:lvl w:ilvl="0" w:tplc="56E05826">
      <w:numFmt w:val="bullet"/>
      <w:lvlText w:val="※"/>
      <w:lvlJc w:val="left"/>
      <w:pPr>
        <w:ind w:left="78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2CD64051"/>
    <w:multiLevelType w:val="hybridMultilevel"/>
    <w:tmpl w:val="DD9E9D68"/>
    <w:lvl w:ilvl="0" w:tplc="9B1AA6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41811"/>
    <w:multiLevelType w:val="hybridMultilevel"/>
    <w:tmpl w:val="BCB64A1C"/>
    <w:lvl w:ilvl="0" w:tplc="05E6A4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119952">
    <w:abstractNumId w:val="3"/>
  </w:num>
  <w:num w:numId="2" w16cid:durableId="352800643">
    <w:abstractNumId w:val="6"/>
  </w:num>
  <w:num w:numId="3" w16cid:durableId="1763914089">
    <w:abstractNumId w:val="0"/>
  </w:num>
  <w:num w:numId="4" w16cid:durableId="1304652061">
    <w:abstractNumId w:val="5"/>
  </w:num>
  <w:num w:numId="5" w16cid:durableId="1682468419">
    <w:abstractNumId w:val="2"/>
  </w:num>
  <w:num w:numId="6" w16cid:durableId="1342779393">
    <w:abstractNumId w:val="1"/>
  </w:num>
  <w:num w:numId="7" w16cid:durableId="2094472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67"/>
    <w:rsid w:val="000C32C9"/>
    <w:rsid w:val="001A673E"/>
    <w:rsid w:val="001E7E4C"/>
    <w:rsid w:val="002927CD"/>
    <w:rsid w:val="00331BDD"/>
    <w:rsid w:val="003458FB"/>
    <w:rsid w:val="003E6728"/>
    <w:rsid w:val="003F10F2"/>
    <w:rsid w:val="00537810"/>
    <w:rsid w:val="00571D9C"/>
    <w:rsid w:val="005B2F85"/>
    <w:rsid w:val="00605814"/>
    <w:rsid w:val="00637F28"/>
    <w:rsid w:val="006B0990"/>
    <w:rsid w:val="006B5484"/>
    <w:rsid w:val="006B7E0B"/>
    <w:rsid w:val="006E1917"/>
    <w:rsid w:val="0074030E"/>
    <w:rsid w:val="007457E4"/>
    <w:rsid w:val="007B60DE"/>
    <w:rsid w:val="008B5C67"/>
    <w:rsid w:val="008F19D9"/>
    <w:rsid w:val="00924F38"/>
    <w:rsid w:val="00925FA3"/>
    <w:rsid w:val="00965288"/>
    <w:rsid w:val="00990E20"/>
    <w:rsid w:val="00996C2C"/>
    <w:rsid w:val="009A5070"/>
    <w:rsid w:val="00A96FC0"/>
    <w:rsid w:val="00B40892"/>
    <w:rsid w:val="00B96436"/>
    <w:rsid w:val="00C225E6"/>
    <w:rsid w:val="00C60C42"/>
    <w:rsid w:val="00C704C2"/>
    <w:rsid w:val="00D00A2C"/>
    <w:rsid w:val="00D05ACF"/>
    <w:rsid w:val="00D4386D"/>
    <w:rsid w:val="00DA435E"/>
    <w:rsid w:val="00DF1319"/>
    <w:rsid w:val="00E10884"/>
    <w:rsid w:val="00E82120"/>
    <w:rsid w:val="00E87BBA"/>
    <w:rsid w:val="00EB0CBC"/>
    <w:rsid w:val="00F2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97821"/>
  <w15:docId w15:val="{C395C381-BE93-48B4-A154-4F0A73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C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C32C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E1088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10884"/>
  </w:style>
  <w:style w:type="paragraph" w:styleId="af5">
    <w:name w:val="footer"/>
    <w:basedOn w:val="a"/>
    <w:link w:val="af6"/>
    <w:uiPriority w:val="99"/>
    <w:unhideWhenUsed/>
    <w:rsid w:val="00E1088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1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701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18</cp:revision>
  <cp:lastPrinted>2020-12-16T07:23:00Z</cp:lastPrinted>
  <dcterms:created xsi:type="dcterms:W3CDTF">2020-07-07T09:51:00Z</dcterms:created>
  <dcterms:modified xsi:type="dcterms:W3CDTF">2026-04-27T06:35:00Z</dcterms:modified>
</cp:coreProperties>
</file>